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A4" w:rsidRPr="000A36F6" w:rsidRDefault="00612BA4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 w:rsidRPr="000A36F6">
        <w:rPr>
          <w:rFonts w:ascii="黑体" w:eastAsia="黑体" w:hAnsi="黑体" w:cs="黑体"/>
          <w:sz w:val="32"/>
          <w:szCs w:val="32"/>
        </w:rPr>
        <w:t>1</w:t>
      </w:r>
    </w:p>
    <w:p w:rsidR="00612BA4" w:rsidRPr="000819C6" w:rsidRDefault="00612BA4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学年第二学期</w:t>
      </w:r>
    </w:p>
    <w:p w:rsidR="00612BA4" w:rsidRPr="000819C6" w:rsidRDefault="00612BA4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期初本科教学检查院（系）领导听课记录表</w:t>
      </w:r>
    </w:p>
    <w:p w:rsidR="00612BA4" w:rsidRDefault="00612BA4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612BA4" w:rsidRPr="003B191B" w:rsidRDefault="00612BA4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612BA4" w:rsidRPr="003B191B" w:rsidRDefault="00612BA4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546"/>
        <w:gridCol w:w="741"/>
        <w:gridCol w:w="1257"/>
        <w:gridCol w:w="2525"/>
      </w:tblGrid>
      <w:tr w:rsidR="00612BA4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12BA4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612BA4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12BA4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612BA4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612BA4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612BA4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12BA4" w:rsidRPr="000F4926">
        <w:trPr>
          <w:trHeight w:val="2703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12BA4" w:rsidRPr="000F4926">
        <w:trPr>
          <w:trHeight w:val="925"/>
          <w:jc w:val="center"/>
        </w:trPr>
        <w:tc>
          <w:tcPr>
            <w:tcW w:w="1838" w:type="dxa"/>
            <w:vAlign w:val="center"/>
          </w:tcPr>
          <w:p w:rsidR="00612BA4" w:rsidRPr="00AF2E0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:rsidR="00612BA4" w:rsidRPr="003B191B" w:rsidRDefault="00612BA4" w:rsidP="00BD3FC3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612BA4" w:rsidRPr="000F4926">
        <w:trPr>
          <w:trHeight w:val="754"/>
          <w:jc w:val="center"/>
        </w:trPr>
        <w:tc>
          <w:tcPr>
            <w:tcW w:w="1838" w:type="dxa"/>
            <w:vAlign w:val="center"/>
          </w:tcPr>
          <w:p w:rsidR="00612BA4" w:rsidRPr="003B191B" w:rsidRDefault="00612BA4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12BA4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12BA4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612BA4" w:rsidRPr="003B191B" w:rsidRDefault="00612BA4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612BA4" w:rsidRPr="003B191B" w:rsidRDefault="00612BA4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612BA4" w:rsidRPr="006F5AC1" w:rsidRDefault="00612BA4" w:rsidP="00A142CB">
      <w:pPr>
        <w:widowControl/>
        <w:jc w:val="left"/>
        <w:rPr>
          <w:rFonts w:ascii="宋体" w:eastAsia="宋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12BA4" w:rsidRPr="000819C6" w:rsidRDefault="00612BA4" w:rsidP="0042087F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学年第二学期</w:t>
      </w:r>
    </w:p>
    <w:p w:rsidR="00612BA4" w:rsidRPr="000819C6" w:rsidRDefault="00612BA4" w:rsidP="0042087F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期初本科教学检查工作情况总结表</w:t>
      </w:r>
    </w:p>
    <w:p w:rsidR="00612BA4" w:rsidRDefault="00612BA4" w:rsidP="00A142CB">
      <w:pPr>
        <w:spacing w:line="500" w:lineRule="exact"/>
        <w:rPr>
          <w:rFonts w:ascii="宋体" w:eastAsia="宋体" w:cs="Times New Roman"/>
          <w:b/>
          <w:bCs/>
          <w:sz w:val="18"/>
          <w:szCs w:val="18"/>
        </w:rPr>
      </w:pPr>
    </w:p>
    <w:p w:rsidR="00612BA4" w:rsidRPr="00ED5AE7" w:rsidRDefault="00612BA4" w:rsidP="00026A4A">
      <w:pPr>
        <w:spacing w:afterLines="50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院（盖章）：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院领导签名：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612BA4" w:rsidRPr="00ED5AE7" w:rsidRDefault="00612BA4" w:rsidP="00026A4A">
      <w:pPr>
        <w:spacing w:afterLines="50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填表人签名：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3"/>
      </w:tblGrid>
      <w:tr w:rsidR="00612BA4" w:rsidRPr="000F4926">
        <w:trPr>
          <w:trHeight w:val="2626"/>
          <w:jc w:val="center"/>
        </w:trPr>
        <w:tc>
          <w:tcPr>
            <w:tcW w:w="9033" w:type="dxa"/>
          </w:tcPr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基本情况</w:t>
            </w:r>
          </w:p>
          <w:p w:rsidR="00612BA4" w:rsidRDefault="00612BA4" w:rsidP="00612BA4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本学期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院系领导共有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名，授课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名（其中，在编</w:t>
            </w:r>
          </w:p>
          <w:p w:rsidR="00612BA4" w:rsidRPr="00D3789E" w:rsidRDefault="00612BA4" w:rsidP="00612BA4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名，外聘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名，外教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名，其他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名），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共开设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门本科生课程，共有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个课堂。</w:t>
            </w:r>
          </w:p>
        </w:tc>
      </w:tr>
      <w:tr w:rsidR="00612BA4" w:rsidRPr="000F4926">
        <w:trPr>
          <w:trHeight w:val="3813"/>
          <w:jc w:val="center"/>
        </w:trPr>
        <w:tc>
          <w:tcPr>
            <w:tcW w:w="9033" w:type="dxa"/>
          </w:tcPr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二、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学生到课及遵守课堂纪律情况</w:t>
            </w:r>
          </w:p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抽查课堂数：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堂，平均到课率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课堂纪律情况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</w:p>
          <w:p w:rsidR="00612BA4" w:rsidRPr="00D3789E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12BA4" w:rsidRPr="000F4926">
        <w:trPr>
          <w:jc w:val="center"/>
        </w:trPr>
        <w:tc>
          <w:tcPr>
            <w:tcW w:w="9033" w:type="dxa"/>
          </w:tcPr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、教师课堂授课情况</w:t>
            </w:r>
          </w:p>
          <w:p w:rsidR="00612BA4" w:rsidRPr="003B191B" w:rsidRDefault="00612BA4" w:rsidP="00612BA4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本单位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听课院系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领导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，覆盖授课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562B40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课程门数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其中，教师迟到课堂数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，教师提前下课课堂数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管理课堂情况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12BA4" w:rsidRPr="000F4926">
        <w:trPr>
          <w:trHeight w:val="3167"/>
          <w:jc w:val="center"/>
        </w:trPr>
        <w:tc>
          <w:tcPr>
            <w:tcW w:w="9033" w:type="dxa"/>
          </w:tcPr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、教师教学文档的提交情况</w:t>
            </w:r>
          </w:p>
          <w:p w:rsidR="00612BA4" w:rsidRPr="003B191B" w:rsidRDefault="00612BA4" w:rsidP="00E66E47">
            <w:pPr>
              <w:spacing w:line="360" w:lineRule="auto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本学期已提交教学文档（教学大纲和教学日历）的课程门数：纸质版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门，电子版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教学文档电子版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与纸质版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重复计算）</w:t>
            </w: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4073"/>
              <w:gridCol w:w="1657"/>
              <w:gridCol w:w="2683"/>
            </w:tblGrid>
            <w:tr w:rsidR="00612BA4" w:rsidRPr="000F4926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未提交原因</w:t>
                  </w:r>
                </w:p>
              </w:tc>
            </w:tr>
            <w:tr w:rsidR="00612BA4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12BA4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12BA4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BA4" w:rsidRPr="003B191B" w:rsidRDefault="00612BA4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612BA4" w:rsidRPr="003B191B" w:rsidRDefault="00612BA4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12BA4" w:rsidRPr="000F4926">
        <w:trPr>
          <w:trHeight w:val="3653"/>
          <w:jc w:val="center"/>
        </w:trPr>
        <w:tc>
          <w:tcPr>
            <w:tcW w:w="9033" w:type="dxa"/>
          </w:tcPr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、教学管理工作准备及到位情况</w:t>
            </w:r>
          </w:p>
          <w:p w:rsidR="00612BA4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本学期教材已到位课程门数：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门，无教材课程门数：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p w:rsidR="00612BA4" w:rsidRPr="003B191B" w:rsidRDefault="00612BA4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教材尚未到位及无教材课程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解决办法：</w:t>
            </w:r>
          </w:p>
          <w:p w:rsidR="00612BA4" w:rsidRPr="003B191B" w:rsidRDefault="00612BA4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612BA4" w:rsidRDefault="00612BA4" w:rsidP="00A142CB">
      <w:pPr>
        <w:rPr>
          <w:rFonts w:ascii="仿宋_GB2312" w:eastAsia="仿宋_GB2312" w:hAnsi="宋体" w:cs="Times New Roman"/>
          <w:sz w:val="24"/>
          <w:szCs w:val="24"/>
        </w:rPr>
      </w:pPr>
    </w:p>
    <w:p w:rsidR="00612BA4" w:rsidRPr="000A36F6" w:rsidRDefault="00612BA4" w:rsidP="00A142CB">
      <w:pPr>
        <w:adjustRightInd w:val="0"/>
        <w:snapToGrid w:val="0"/>
        <w:spacing w:line="560" w:lineRule="exact"/>
        <w:rPr>
          <w:rFonts w:ascii="黑体" w:eastAsia="黑体" w:cs="Times New Roman"/>
          <w:b/>
          <w:bCs/>
        </w:rPr>
      </w:pPr>
    </w:p>
    <w:p w:rsidR="00612BA4" w:rsidRPr="000F4926" w:rsidRDefault="00612BA4" w:rsidP="00A142CB">
      <w:pPr>
        <w:rPr>
          <w:rFonts w:cs="Times New Roman"/>
        </w:rPr>
      </w:pPr>
    </w:p>
    <w:p w:rsidR="00612BA4" w:rsidRPr="00A142CB" w:rsidRDefault="00612BA4" w:rsidP="004430E3">
      <w:pPr>
        <w:spacing w:line="360" w:lineRule="auto"/>
        <w:ind w:firstLineChars="2075" w:firstLine="31680"/>
        <w:rPr>
          <w:rFonts w:ascii="仿宋" w:eastAsia="仿宋" w:hAnsi="仿宋" w:cs="Times New Roman"/>
          <w:sz w:val="28"/>
          <w:szCs w:val="28"/>
        </w:rPr>
      </w:pPr>
    </w:p>
    <w:sectPr w:rsidR="00612BA4" w:rsidRPr="00A142CB" w:rsidSect="0021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AD4"/>
    <w:rsid w:val="00017AD4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1826E5"/>
    <w:rsid w:val="00190D0B"/>
    <w:rsid w:val="002135A9"/>
    <w:rsid w:val="00222063"/>
    <w:rsid w:val="00227BB3"/>
    <w:rsid w:val="00233167"/>
    <w:rsid w:val="002724FA"/>
    <w:rsid w:val="002D37BF"/>
    <w:rsid w:val="002F5237"/>
    <w:rsid w:val="00351D98"/>
    <w:rsid w:val="00383CB3"/>
    <w:rsid w:val="00384EC1"/>
    <w:rsid w:val="003B191B"/>
    <w:rsid w:val="00404C6A"/>
    <w:rsid w:val="00416F5F"/>
    <w:rsid w:val="00420385"/>
    <w:rsid w:val="0042087F"/>
    <w:rsid w:val="004430E3"/>
    <w:rsid w:val="004C3152"/>
    <w:rsid w:val="00501467"/>
    <w:rsid w:val="005212E7"/>
    <w:rsid w:val="00531BB8"/>
    <w:rsid w:val="00562B40"/>
    <w:rsid w:val="005C58FD"/>
    <w:rsid w:val="005D6321"/>
    <w:rsid w:val="006038D7"/>
    <w:rsid w:val="00612BA4"/>
    <w:rsid w:val="00692342"/>
    <w:rsid w:val="006967B3"/>
    <w:rsid w:val="006D540C"/>
    <w:rsid w:val="006E47F9"/>
    <w:rsid w:val="006F5AC1"/>
    <w:rsid w:val="00701DEB"/>
    <w:rsid w:val="00716181"/>
    <w:rsid w:val="00735294"/>
    <w:rsid w:val="00740BC2"/>
    <w:rsid w:val="00745327"/>
    <w:rsid w:val="0077049A"/>
    <w:rsid w:val="00784144"/>
    <w:rsid w:val="00786DF5"/>
    <w:rsid w:val="007977CB"/>
    <w:rsid w:val="008264A5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40699"/>
    <w:rsid w:val="00A454A2"/>
    <w:rsid w:val="00A63391"/>
    <w:rsid w:val="00A77E87"/>
    <w:rsid w:val="00AF2E0B"/>
    <w:rsid w:val="00B14AD5"/>
    <w:rsid w:val="00BB3288"/>
    <w:rsid w:val="00BD3FC3"/>
    <w:rsid w:val="00C67A1D"/>
    <w:rsid w:val="00C85B5D"/>
    <w:rsid w:val="00CB0F05"/>
    <w:rsid w:val="00CC7ACC"/>
    <w:rsid w:val="00CD118C"/>
    <w:rsid w:val="00D3789E"/>
    <w:rsid w:val="00D90F70"/>
    <w:rsid w:val="00DD104F"/>
    <w:rsid w:val="00E35E30"/>
    <w:rsid w:val="00E66E47"/>
    <w:rsid w:val="00E83A82"/>
    <w:rsid w:val="00EB617B"/>
    <w:rsid w:val="00EC029D"/>
    <w:rsid w:val="00EC7447"/>
    <w:rsid w:val="00ED5AE7"/>
    <w:rsid w:val="00ED7D75"/>
    <w:rsid w:val="00F133C9"/>
    <w:rsid w:val="00F57449"/>
    <w:rsid w:val="00F81792"/>
    <w:rsid w:val="00FC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0F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178</Words>
  <Characters>1020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暨南大学关于开展2018-2019学年第二学期</dc:title>
  <dc:subject/>
  <dc:creator>a</dc:creator>
  <cp:keywords/>
  <dc:description/>
  <cp:lastModifiedBy>岑姗</cp:lastModifiedBy>
  <cp:revision>4</cp:revision>
  <cp:lastPrinted>2023-02-08T03:41:00Z</cp:lastPrinted>
  <dcterms:created xsi:type="dcterms:W3CDTF">2023-02-08T07:44:00Z</dcterms:created>
  <dcterms:modified xsi:type="dcterms:W3CDTF">2023-02-08T07:46:00Z</dcterms:modified>
</cp:coreProperties>
</file>