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8A" w:rsidRPr="000A36F6" w:rsidRDefault="006F128A" w:rsidP="00A142CB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r w:rsidRPr="000A36F6">
        <w:rPr>
          <w:rFonts w:ascii="黑体" w:eastAsia="黑体" w:hAnsi="黑体" w:cs="黑体"/>
          <w:sz w:val="32"/>
          <w:szCs w:val="32"/>
        </w:rPr>
        <w:t>1</w:t>
      </w:r>
    </w:p>
    <w:p w:rsidR="006F128A" w:rsidRPr="000819C6" w:rsidRDefault="006F128A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2023-2024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学年第一学期</w:t>
      </w:r>
    </w:p>
    <w:p w:rsidR="006F128A" w:rsidRPr="000819C6" w:rsidRDefault="006F128A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期初本科教学检查院（系）领导听课记录表</w:t>
      </w:r>
    </w:p>
    <w:p w:rsidR="006F128A" w:rsidRDefault="006F128A" w:rsidP="00A142CB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:rsidR="006F128A" w:rsidRPr="003B191B" w:rsidRDefault="006F128A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系：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:rsidR="006F128A" w:rsidRPr="003B191B" w:rsidRDefault="006F128A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听课人：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546"/>
        <w:gridCol w:w="741"/>
        <w:gridCol w:w="1257"/>
        <w:gridCol w:w="2525"/>
      </w:tblGrid>
      <w:tr w:rsidR="006F128A" w:rsidRPr="000F4926">
        <w:trPr>
          <w:trHeight w:val="460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6F128A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451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6F128A" w:rsidRPr="000F4926">
        <w:trPr>
          <w:trHeight w:val="623"/>
          <w:jc w:val="center"/>
        </w:trPr>
        <w:tc>
          <w:tcPr>
            <w:tcW w:w="1838" w:type="dxa"/>
            <w:vAlign w:val="center"/>
          </w:tcPr>
          <w:p w:rsidR="006F128A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</w:t>
            </w:r>
          </w:p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6F128A" w:rsidRPr="000F4926">
        <w:trPr>
          <w:trHeight w:val="867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2703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925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:rsidR="006F128A" w:rsidRPr="003B191B" w:rsidRDefault="006F128A" w:rsidP="00BD3FC3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6F128A" w:rsidRPr="000F4926">
        <w:trPr>
          <w:trHeight w:val="754"/>
          <w:jc w:val="center"/>
        </w:trPr>
        <w:tc>
          <w:tcPr>
            <w:tcW w:w="1838" w:type="dxa"/>
            <w:vAlign w:val="center"/>
          </w:tcPr>
          <w:p w:rsidR="006F128A" w:rsidRPr="003B191B" w:rsidRDefault="006F128A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F128A" w:rsidRPr="000F4926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F128A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6F128A" w:rsidRPr="003B191B" w:rsidRDefault="006F128A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6F128A" w:rsidRPr="003B191B" w:rsidRDefault="006F128A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6F128A" w:rsidRPr="006F5AC1" w:rsidRDefault="006F128A" w:rsidP="00A142CB">
      <w:pPr>
        <w:widowControl/>
        <w:jc w:val="left"/>
        <w:rPr>
          <w:rFonts w:ascii="宋体" w:eastAsia="宋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6F128A" w:rsidRPr="000819C6" w:rsidRDefault="006F128A" w:rsidP="00454EB6">
      <w:pPr>
        <w:spacing w:line="640" w:lineRule="exact"/>
        <w:ind w:firstLineChars="50" w:firstLine="31680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2023-2024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学年第一学期</w:t>
      </w:r>
    </w:p>
    <w:p w:rsidR="006F128A" w:rsidRPr="000819C6" w:rsidRDefault="006F128A" w:rsidP="00454EB6">
      <w:pPr>
        <w:spacing w:line="640" w:lineRule="exact"/>
        <w:ind w:firstLineChars="50" w:firstLine="31680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期初本科教学检查工作情况总结表</w:t>
      </w:r>
    </w:p>
    <w:p w:rsidR="006F128A" w:rsidRDefault="006F128A" w:rsidP="00A142CB">
      <w:pPr>
        <w:spacing w:line="500" w:lineRule="exact"/>
        <w:rPr>
          <w:rFonts w:ascii="宋体" w:eastAsia="宋体" w:cs="Times New Roman"/>
          <w:b/>
          <w:bCs/>
          <w:sz w:val="18"/>
          <w:szCs w:val="18"/>
        </w:rPr>
      </w:pPr>
    </w:p>
    <w:p w:rsidR="006F128A" w:rsidRPr="00ED5AE7" w:rsidRDefault="006F128A" w:rsidP="00745FD2">
      <w:pPr>
        <w:spacing w:afterLines="50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院（盖章）：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院领导签名：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p w:rsidR="006F128A" w:rsidRPr="00ED5AE7" w:rsidRDefault="006F128A" w:rsidP="00745FD2">
      <w:pPr>
        <w:spacing w:afterLines="50"/>
        <w:rPr>
          <w:rFonts w:ascii="仿宋_GB2312" w:eastAsia="仿宋_GB2312" w:hAnsi="宋体" w:cs="Times New Roman"/>
          <w:color w:val="FF0000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填表人签名：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填报时间：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24"/>
          <w:szCs w:val="24"/>
        </w:rPr>
        <w:t>年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月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日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3"/>
      </w:tblGrid>
      <w:tr w:rsidR="006F128A" w:rsidRPr="000F4926">
        <w:trPr>
          <w:trHeight w:val="2626"/>
          <w:jc w:val="center"/>
        </w:trPr>
        <w:tc>
          <w:tcPr>
            <w:tcW w:w="9033" w:type="dxa"/>
          </w:tcPr>
          <w:p w:rsidR="006F128A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基本情况</w:t>
            </w:r>
          </w:p>
          <w:p w:rsidR="006F128A" w:rsidRDefault="006F128A" w:rsidP="006F128A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本学期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院系领导共有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名，授课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共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名（其中，在编</w:t>
            </w:r>
          </w:p>
          <w:p w:rsidR="006F128A" w:rsidRPr="00D3789E" w:rsidRDefault="006F128A" w:rsidP="006F128A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名，外聘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名，外教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名，其他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名），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共开设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门本科生课程，共有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个课堂。</w:t>
            </w:r>
          </w:p>
        </w:tc>
      </w:tr>
      <w:tr w:rsidR="006F128A" w:rsidRPr="000F4926">
        <w:trPr>
          <w:trHeight w:val="3813"/>
          <w:jc w:val="center"/>
        </w:trPr>
        <w:tc>
          <w:tcPr>
            <w:tcW w:w="9033" w:type="dxa"/>
          </w:tcPr>
          <w:p w:rsidR="006F128A" w:rsidRPr="003B191B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二、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学生到课及遵守课堂纪律情况</w:t>
            </w:r>
          </w:p>
          <w:p w:rsidR="006F128A" w:rsidRPr="003B191B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抽查课堂数：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堂，平均到课率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。</w:t>
            </w:r>
          </w:p>
          <w:p w:rsidR="006F128A" w:rsidRPr="003B191B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课堂纪律情况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总结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</w:p>
          <w:p w:rsidR="006F128A" w:rsidRPr="00D3789E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F128A" w:rsidRPr="000F4926">
        <w:trPr>
          <w:jc w:val="center"/>
        </w:trPr>
        <w:tc>
          <w:tcPr>
            <w:tcW w:w="9033" w:type="dxa"/>
          </w:tcPr>
          <w:p w:rsidR="006F128A" w:rsidRPr="003B191B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、教师课堂授课情况</w:t>
            </w:r>
          </w:p>
          <w:p w:rsidR="006F128A" w:rsidRPr="003B191B" w:rsidRDefault="006F128A" w:rsidP="006F128A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本单位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听课院系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领导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，覆盖授课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562B40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课程门数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其中，教师迟到课堂数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，教师提前下课课堂数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。</w:t>
            </w:r>
          </w:p>
          <w:p w:rsidR="006F128A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管理课堂情况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总结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：</w:t>
            </w:r>
          </w:p>
          <w:p w:rsidR="006F128A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6F128A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6F128A" w:rsidRPr="003B191B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F128A" w:rsidRPr="000F4926">
        <w:trPr>
          <w:trHeight w:val="3167"/>
          <w:jc w:val="center"/>
        </w:trPr>
        <w:tc>
          <w:tcPr>
            <w:tcW w:w="9033" w:type="dxa"/>
          </w:tcPr>
          <w:p w:rsidR="006F128A" w:rsidRPr="003B191B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四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、教师教学文档的提交情况</w:t>
            </w:r>
          </w:p>
          <w:p w:rsidR="006F128A" w:rsidRPr="003B191B" w:rsidRDefault="006F128A" w:rsidP="00E66E47">
            <w:pPr>
              <w:spacing w:line="360" w:lineRule="auto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本学期已提交教学文档（教学大纲和教学日历）的课程门数：纸质版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门，电子版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教学文档电子版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与纸质版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重复计算）</w:t>
            </w: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4073"/>
              <w:gridCol w:w="1657"/>
              <w:gridCol w:w="2683"/>
            </w:tblGrid>
            <w:tr w:rsidR="006F128A" w:rsidRPr="000F4926">
              <w:trPr>
                <w:trHeight w:val="45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未提交原因</w:t>
                  </w:r>
                </w:p>
              </w:tc>
            </w:tr>
            <w:tr w:rsidR="006F128A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F128A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F128A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28A" w:rsidRPr="003B191B" w:rsidRDefault="006F128A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6F128A" w:rsidRPr="003B191B" w:rsidRDefault="006F128A" w:rsidP="00E66E47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F128A" w:rsidRPr="000F4926">
        <w:trPr>
          <w:trHeight w:val="3653"/>
          <w:jc w:val="center"/>
        </w:trPr>
        <w:tc>
          <w:tcPr>
            <w:tcW w:w="9033" w:type="dxa"/>
          </w:tcPr>
          <w:p w:rsidR="006F128A" w:rsidRPr="003B191B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、教学管理工作准备及到位情况</w:t>
            </w:r>
          </w:p>
          <w:p w:rsidR="006F128A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本学期教材已到位课程门数：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教材尚未到位课程门数：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门，无教材课程门数：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</w:p>
          <w:p w:rsidR="006F128A" w:rsidRPr="003B191B" w:rsidRDefault="006F128A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教材尚未到位及无教材课程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解决办法：</w:t>
            </w:r>
          </w:p>
          <w:p w:rsidR="006F128A" w:rsidRPr="003B191B" w:rsidRDefault="006F128A" w:rsidP="00E66E47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6F128A" w:rsidRDefault="006F128A" w:rsidP="00A142CB">
      <w:pPr>
        <w:rPr>
          <w:rFonts w:ascii="仿宋_GB2312" w:eastAsia="仿宋_GB2312" w:hAnsi="宋体" w:cs="Times New Roman"/>
          <w:sz w:val="24"/>
          <w:szCs w:val="24"/>
        </w:rPr>
      </w:pPr>
    </w:p>
    <w:p w:rsidR="006F128A" w:rsidRPr="000A36F6" w:rsidRDefault="006F128A" w:rsidP="00A142CB">
      <w:pPr>
        <w:adjustRightInd w:val="0"/>
        <w:snapToGrid w:val="0"/>
        <w:spacing w:line="560" w:lineRule="exact"/>
        <w:rPr>
          <w:rFonts w:ascii="黑体" w:eastAsia="黑体" w:cs="Times New Roman"/>
          <w:b/>
          <w:bCs/>
        </w:rPr>
      </w:pPr>
    </w:p>
    <w:p w:rsidR="006F128A" w:rsidRPr="000F4926" w:rsidRDefault="006F128A" w:rsidP="00A142CB">
      <w:pPr>
        <w:rPr>
          <w:rFonts w:cs="Times New Roman"/>
        </w:rPr>
      </w:pPr>
    </w:p>
    <w:p w:rsidR="006F128A" w:rsidRPr="00A142CB" w:rsidRDefault="006F128A" w:rsidP="00E1690A">
      <w:pPr>
        <w:spacing w:line="360" w:lineRule="auto"/>
        <w:ind w:firstLineChars="2075" w:firstLine="31680"/>
        <w:rPr>
          <w:rFonts w:ascii="仿宋" w:eastAsia="仿宋" w:hAnsi="仿宋" w:cs="Times New Roman"/>
          <w:sz w:val="28"/>
          <w:szCs w:val="28"/>
        </w:rPr>
      </w:pPr>
    </w:p>
    <w:sectPr w:rsidR="006F128A" w:rsidRPr="00A142CB" w:rsidSect="0021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56A1"/>
    <w:rsid w:val="001826E5"/>
    <w:rsid w:val="00190D0B"/>
    <w:rsid w:val="001C3411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90F70"/>
    <w:rsid w:val="00DD104F"/>
    <w:rsid w:val="00E1690A"/>
    <w:rsid w:val="00E35E30"/>
    <w:rsid w:val="00E56435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F57449"/>
    <w:rsid w:val="00F81792"/>
    <w:rsid w:val="00FC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A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0F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178</Words>
  <Characters>1020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关于开展2023-2024学年第一学期</dc:title>
  <dc:subject/>
  <dc:creator>a</dc:creator>
  <cp:keywords/>
  <dc:description/>
  <cp:lastModifiedBy>岑姗</cp:lastModifiedBy>
  <cp:revision>3</cp:revision>
  <cp:lastPrinted>2023-02-08T03:41:00Z</cp:lastPrinted>
  <dcterms:created xsi:type="dcterms:W3CDTF">2023-08-01T01:11:00Z</dcterms:created>
  <dcterms:modified xsi:type="dcterms:W3CDTF">2023-08-01T01:12:00Z</dcterms:modified>
</cp:coreProperties>
</file>